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4F9AF085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620E03">
        <w:rPr>
          <w:b/>
          <w:bCs/>
          <w:sz w:val="28"/>
        </w:rPr>
        <w:t>122975 O3</w:t>
      </w:r>
    </w:p>
    <w:p w14:paraId="6F1980CE" w14:textId="77777777" w:rsidR="00620E03" w:rsidRPr="00D466A1" w:rsidRDefault="00620E03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0"/>
          <w:szCs w:val="20"/>
        </w:rPr>
      </w:pPr>
    </w:p>
    <w:p w14:paraId="3058A871" w14:textId="0609F131" w:rsidR="00A5110D" w:rsidRDefault="00620E03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CLOSED CIRCUIT TELEVISION (CCTV)/SECURITY SYSTEMS SITE SUPPORT AND SERVICE AT NDCS FACILITIES</w:t>
      </w:r>
    </w:p>
    <w:p w14:paraId="6041FE24" w14:textId="77777777" w:rsidR="00620E03" w:rsidRPr="00D466A1" w:rsidRDefault="00620E03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0"/>
          <w:szCs w:val="20"/>
        </w:rPr>
      </w:pPr>
    </w:p>
    <w:p w14:paraId="5442C9B2" w14:textId="4FD940A9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D466A1">
        <w:rPr>
          <w:b/>
          <w:bCs/>
          <w:color w:val="auto"/>
          <w:sz w:val="28"/>
          <w:szCs w:val="28"/>
        </w:rPr>
        <w:t>November 5, 2025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3F1BD16A" w14:textId="77777777" w:rsidR="008A5919" w:rsidRPr="00210986" w:rsidRDefault="00047CBF" w:rsidP="00D466A1">
      <w:pPr>
        <w:pStyle w:val="Heading4"/>
        <w:jc w:val="both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64BE5739" w14:textId="3764AAA7" w:rsidR="008A5919" w:rsidRPr="00D466A1" w:rsidRDefault="00D466A1" w:rsidP="00D466A1">
      <w:pPr>
        <w:numPr>
          <w:ilvl w:val="0"/>
          <w:numId w:val="1"/>
        </w:numPr>
        <w:tabs>
          <w:tab w:val="clear" w:pos="1800"/>
        </w:tabs>
        <w:ind w:left="720"/>
        <w:rPr>
          <w:sz w:val="24"/>
          <w:szCs w:val="24"/>
        </w:rPr>
      </w:pPr>
      <w:r w:rsidRPr="00D466A1">
        <w:rPr>
          <w:rFonts w:cs="Arial"/>
          <w:sz w:val="24"/>
          <w:szCs w:val="24"/>
        </w:rPr>
        <w:t>System Technology Services, Inc.</w:t>
      </w:r>
    </w:p>
    <w:p w14:paraId="7525065D" w14:textId="77777777" w:rsidR="008A5919" w:rsidRPr="002F31A7" w:rsidRDefault="008A5919" w:rsidP="008A5919">
      <w:pPr>
        <w:pStyle w:val="Glossary"/>
      </w:pPr>
    </w:p>
    <w:p w14:paraId="287203C4" w14:textId="3B2178BF" w:rsidR="008A5919" w:rsidRPr="00D466A1" w:rsidRDefault="00D466A1" w:rsidP="00D466A1">
      <w:pPr>
        <w:pStyle w:val="Heading4"/>
        <w:jc w:val="both"/>
      </w:pPr>
      <w:r w:rsidRPr="00D466A1">
        <w:t xml:space="preserve">There were Zero (0) </w:t>
      </w:r>
      <w:r w:rsidR="00A5110D" w:rsidRPr="00D466A1">
        <w:t>Non-Responsive</w:t>
      </w:r>
      <w:r w:rsidR="008A5919" w:rsidRPr="00D466A1">
        <w:t xml:space="preserve"> Solicitation Responses submitted</w:t>
      </w:r>
      <w:r w:rsidRPr="00D466A1">
        <w:t>.</w:t>
      </w:r>
    </w:p>
    <w:p w14:paraId="390731EC" w14:textId="77777777" w:rsidR="008A5919" w:rsidRPr="00C547E3" w:rsidRDefault="008A5919" w:rsidP="008A5919">
      <w:pPr>
        <w:pStyle w:val="Glossary"/>
      </w:pPr>
    </w:p>
    <w:p w14:paraId="474D3C77" w14:textId="77777777" w:rsidR="00FA5ABF" w:rsidRDefault="00FA5ABF"/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D466A1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567B85"/>
    <w:rsid w:val="00620E03"/>
    <w:rsid w:val="0063571A"/>
    <w:rsid w:val="006B1907"/>
    <w:rsid w:val="006D6A61"/>
    <w:rsid w:val="00701D56"/>
    <w:rsid w:val="007B328B"/>
    <w:rsid w:val="008920A3"/>
    <w:rsid w:val="008A5919"/>
    <w:rsid w:val="008D1100"/>
    <w:rsid w:val="00992213"/>
    <w:rsid w:val="00A5110D"/>
    <w:rsid w:val="00B23966"/>
    <w:rsid w:val="00BD314B"/>
    <w:rsid w:val="00D466A1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41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Kelly, Christina</cp:lastModifiedBy>
  <cp:revision>3</cp:revision>
  <dcterms:created xsi:type="dcterms:W3CDTF">2025-11-17T17:18:00Z</dcterms:created>
  <dcterms:modified xsi:type="dcterms:W3CDTF">2025-11-17T17:56:00Z</dcterms:modified>
</cp:coreProperties>
</file>